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7E4C72E9" w:rsidR="00422C6C" w:rsidRDefault="004A327C" w:rsidP="00422C6C">
      <w:pPr>
        <w:rPr>
          <w:rFonts w:cstheme="minorHAnsi"/>
          <w:b/>
          <w:bCs/>
          <w:szCs w:val="19"/>
          <w:lang w:val="en-US"/>
        </w:rPr>
      </w:pPr>
      <w:r>
        <w:rPr>
          <w:rFonts w:cstheme="minorHAnsi"/>
          <w:b/>
          <w:bCs/>
          <w:szCs w:val="19"/>
          <w:lang w:val="en-US"/>
        </w:rPr>
        <w:t>Mex, Switzerland</w:t>
      </w:r>
      <w:r w:rsidRPr="00E62F1A">
        <w:rPr>
          <w:rFonts w:cstheme="minorHAnsi"/>
          <w:b/>
          <w:bCs/>
          <w:szCs w:val="19"/>
          <w:lang w:val="en-US"/>
        </w:rPr>
        <w:t xml:space="preserve">, </w:t>
      </w:r>
      <w:r w:rsidR="00AB7C0E" w:rsidRPr="00E62F1A">
        <w:rPr>
          <w:rFonts w:cstheme="minorHAnsi"/>
          <w:b/>
          <w:bCs/>
          <w:szCs w:val="19"/>
          <w:lang w:val="en-US"/>
        </w:rPr>
        <w:t>December 12,</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7A386F69" w14:textId="77777777" w:rsidR="00422C6C" w:rsidRDefault="00422C6C" w:rsidP="00422C6C">
      <w:pPr>
        <w:rPr>
          <w:rFonts w:cstheme="minorHAnsi"/>
          <w:b/>
          <w:bCs/>
          <w:szCs w:val="19"/>
          <w:lang w:val="en-US"/>
        </w:rPr>
      </w:pPr>
    </w:p>
    <w:p w14:paraId="5DABB7CB" w14:textId="77777777" w:rsidR="00422C6C" w:rsidRPr="006F0549" w:rsidRDefault="00422C6C" w:rsidP="00422C6C">
      <w:pPr>
        <w:rPr>
          <w:rFonts w:cstheme="minorHAnsi"/>
          <w:b/>
          <w:bCs/>
          <w:sz w:val="20"/>
          <w:szCs w:val="20"/>
          <w:lang w:val="en-US"/>
        </w:rPr>
      </w:pPr>
    </w:p>
    <w:p w14:paraId="10ED501F" w14:textId="77777777" w:rsidR="003141D6" w:rsidRPr="003141D6" w:rsidRDefault="003141D6" w:rsidP="003141D6">
      <w:pPr>
        <w:spacing w:line="276" w:lineRule="auto"/>
        <w:rPr>
          <w:rFonts w:cstheme="minorHAnsi"/>
          <w:lang w:val="en-US"/>
        </w:rPr>
      </w:pPr>
      <w:r w:rsidRPr="003141D6">
        <w:rPr>
          <w:rFonts w:eastAsia="Arial" w:cstheme="minorHAnsi"/>
          <w:b/>
          <w:bCs/>
          <w:sz w:val="20"/>
          <w:szCs w:val="20"/>
          <w:lang w:val="en-US"/>
        </w:rPr>
        <w:t xml:space="preserve">Bobst North America to showcase label and flexible packaging solutions at the Open House in Atlanta </w:t>
      </w:r>
    </w:p>
    <w:p w14:paraId="7B276EE1" w14:textId="77777777" w:rsidR="003141D6" w:rsidRPr="003141D6" w:rsidRDefault="003141D6" w:rsidP="003141D6">
      <w:pPr>
        <w:spacing w:line="276" w:lineRule="auto"/>
        <w:rPr>
          <w:rFonts w:cstheme="minorHAnsi"/>
          <w:lang w:val="en-US"/>
        </w:rPr>
      </w:pPr>
      <w:r w:rsidRPr="003141D6">
        <w:rPr>
          <w:rFonts w:eastAsia="Arial" w:cstheme="minorHAnsi"/>
          <w:sz w:val="20"/>
          <w:szCs w:val="20"/>
          <w:lang w:val="en-US"/>
        </w:rPr>
        <w:t xml:space="preserve"> </w:t>
      </w:r>
    </w:p>
    <w:p w14:paraId="32D5A1BA" w14:textId="3125B778" w:rsidR="003141D6" w:rsidRPr="006A4C6D" w:rsidRDefault="003141D6" w:rsidP="003141D6">
      <w:pPr>
        <w:spacing w:line="276" w:lineRule="auto"/>
        <w:rPr>
          <w:rFonts w:cstheme="minorHAnsi"/>
          <w:lang w:val="en-US"/>
        </w:rPr>
      </w:pPr>
      <w:r w:rsidRPr="006A4C6D">
        <w:rPr>
          <w:rFonts w:eastAsia="Arial" w:cstheme="minorHAnsi"/>
          <w:color w:val="000000"/>
          <w:sz w:val="20"/>
          <w:szCs w:val="20"/>
          <w:lang w:val="en-US"/>
        </w:rPr>
        <w:t xml:space="preserve">Bobst North America is excited to announce an Open House event at the newly inaugurated Bobst Atlanta Competence Center on </w:t>
      </w:r>
      <w:r w:rsidR="004B7112" w:rsidRPr="00E62F1A">
        <w:rPr>
          <w:rFonts w:eastAsia="Arial" w:cstheme="minorHAnsi"/>
          <w:color w:val="000000"/>
          <w:sz w:val="20"/>
          <w:szCs w:val="20"/>
          <w:lang w:val="en-US"/>
        </w:rPr>
        <w:t>February 25, 2025</w:t>
      </w:r>
      <w:r w:rsidRPr="00E62F1A">
        <w:rPr>
          <w:rFonts w:eastAsia="Arial" w:cstheme="minorHAnsi"/>
          <w:color w:val="000000"/>
          <w:sz w:val="20"/>
          <w:szCs w:val="20"/>
          <w:lang w:val="en-US"/>
        </w:rPr>
        <w:t>.</w:t>
      </w:r>
      <w:r w:rsidRPr="006A4C6D">
        <w:rPr>
          <w:rFonts w:eastAsia="Arial" w:cstheme="minorHAnsi"/>
          <w:color w:val="000000"/>
          <w:sz w:val="20"/>
          <w:szCs w:val="20"/>
          <w:lang w:val="en-US"/>
        </w:rPr>
        <w:t xml:space="preserve"> </w:t>
      </w:r>
      <w:r w:rsidR="004A55D9" w:rsidRPr="006A4C6D">
        <w:rPr>
          <w:rFonts w:eastAsia="Arial" w:cstheme="minorHAnsi"/>
          <w:color w:val="000000"/>
          <w:sz w:val="20"/>
          <w:szCs w:val="20"/>
          <w:lang w:val="en-US"/>
        </w:rPr>
        <w:t>This state-of-the-art facility, dedicated to serving customers in the label and flexible packaging sector, showcases flexo, digital and All-in-One printing and services solutions</w:t>
      </w:r>
      <w:r w:rsidR="007B14F5" w:rsidRPr="006A4C6D">
        <w:rPr>
          <w:rFonts w:eastAsia="Arial" w:cstheme="minorHAnsi"/>
          <w:color w:val="000000"/>
          <w:sz w:val="20"/>
          <w:szCs w:val="20"/>
          <w:lang w:val="en-US"/>
        </w:rPr>
        <w:t xml:space="preserve"> </w:t>
      </w:r>
      <w:r w:rsidR="004A55D9" w:rsidRPr="006A4C6D">
        <w:rPr>
          <w:rFonts w:eastAsia="Arial" w:cstheme="minorHAnsi"/>
          <w:color w:val="000000"/>
          <w:sz w:val="20"/>
          <w:szCs w:val="20"/>
          <w:lang w:val="en-US"/>
        </w:rPr>
        <w:t>and provides unparalleled opportunities for learning, collaboration and innovation.</w:t>
      </w:r>
    </w:p>
    <w:p w14:paraId="48AA3D4D" w14:textId="77777777" w:rsidR="003141D6" w:rsidRPr="006A4C6D" w:rsidRDefault="003141D6" w:rsidP="003141D6">
      <w:pPr>
        <w:spacing w:line="276" w:lineRule="auto"/>
        <w:rPr>
          <w:rFonts w:cstheme="minorHAnsi"/>
          <w:lang w:val="en-US"/>
        </w:rPr>
      </w:pPr>
      <w:r w:rsidRPr="006A4C6D">
        <w:rPr>
          <w:rFonts w:eastAsia="Arial" w:cstheme="minorHAnsi"/>
          <w:color w:val="000000"/>
          <w:sz w:val="20"/>
          <w:szCs w:val="20"/>
          <w:lang w:val="en-US"/>
        </w:rPr>
        <w:t xml:space="preserve"> </w:t>
      </w:r>
    </w:p>
    <w:p w14:paraId="45FE9FEB" w14:textId="77777777" w:rsidR="003141D6" w:rsidRPr="006A4C6D" w:rsidRDefault="003141D6" w:rsidP="003141D6">
      <w:pPr>
        <w:spacing w:line="276" w:lineRule="auto"/>
        <w:rPr>
          <w:rFonts w:cstheme="minorHAnsi"/>
          <w:lang w:val="en-US"/>
        </w:rPr>
      </w:pPr>
      <w:r w:rsidRPr="006A4C6D">
        <w:rPr>
          <w:rFonts w:eastAsia="Arial" w:cstheme="minorHAnsi"/>
          <w:color w:val="000000"/>
          <w:sz w:val="20"/>
          <w:szCs w:val="20"/>
          <w:lang w:val="en-US"/>
        </w:rPr>
        <w:t xml:space="preserve">The Open House will demonstrate how to simplify label production based on BOBST’s industry vision in shaping the future of the packaging world with focus on its core pillars of connectivity, digitalization, automation and sustainability. </w:t>
      </w:r>
    </w:p>
    <w:p w14:paraId="5449D841" w14:textId="77777777" w:rsidR="003141D6" w:rsidRPr="006A4C6D" w:rsidRDefault="003141D6" w:rsidP="003141D6">
      <w:pPr>
        <w:spacing w:line="276" w:lineRule="auto"/>
        <w:rPr>
          <w:rFonts w:eastAsia="Arial" w:cstheme="minorHAnsi"/>
          <w:color w:val="000000"/>
          <w:sz w:val="20"/>
          <w:szCs w:val="20"/>
          <w:lang w:val="en-US"/>
        </w:rPr>
      </w:pPr>
    </w:p>
    <w:p w14:paraId="2FFA264F" w14:textId="77284416" w:rsidR="003141D6" w:rsidRPr="006A4C6D" w:rsidRDefault="00373C84" w:rsidP="003141D6">
      <w:pPr>
        <w:spacing w:line="276" w:lineRule="auto"/>
        <w:rPr>
          <w:rFonts w:eastAsia="ari" w:cstheme="minorHAnsi"/>
          <w:sz w:val="20"/>
          <w:szCs w:val="20"/>
          <w:lang w:val="en-US"/>
        </w:rPr>
      </w:pPr>
      <w:r w:rsidRPr="006A4C6D">
        <w:rPr>
          <w:rFonts w:eastAsia="ari" w:cstheme="minorHAnsi"/>
          <w:sz w:val="20"/>
          <w:szCs w:val="20"/>
          <w:lang w:val="en-US"/>
        </w:rPr>
        <w:t>A main focus will be the cloud-based digital platform BOBST Connect that</w:t>
      </w:r>
      <w:r w:rsidR="00A97774" w:rsidRPr="006A4C6D">
        <w:rPr>
          <w:rFonts w:eastAsia="ari" w:cstheme="minorHAnsi"/>
          <w:sz w:val="20"/>
          <w:szCs w:val="20"/>
          <w:lang w:val="en-US"/>
        </w:rPr>
        <w:t xml:space="preserve"> </w:t>
      </w:r>
      <w:r w:rsidRPr="006A4C6D">
        <w:rPr>
          <w:rFonts w:eastAsia="ari" w:cstheme="minorHAnsi"/>
          <w:sz w:val="20"/>
          <w:szCs w:val="20"/>
          <w:lang w:val="en-US"/>
        </w:rPr>
        <w:t xml:space="preserve">enables users to have a complete overview of their production process, from the PDF to the finished product. </w:t>
      </w:r>
      <w:r w:rsidR="003141D6" w:rsidRPr="006A4C6D">
        <w:rPr>
          <w:rFonts w:eastAsia="ari" w:cstheme="minorHAnsi"/>
          <w:sz w:val="20"/>
          <w:szCs w:val="20"/>
          <w:lang w:val="en-US"/>
        </w:rPr>
        <w:t>Designed to allow converters to improve productivity, maximize efficiencies and eliminate waste throughout the production process, BOBST Connect is continually updated with new capabilities. In addition, the platform now harnesses the power of BOBST ACCUCHECK system on BOBST DIGITAL MASTER Series by enabling converters to track and optimize their productivity and quality and seamlessly archive and share the quality reports.</w:t>
      </w:r>
    </w:p>
    <w:p w14:paraId="2A9C5F5F" w14:textId="77777777" w:rsidR="003141D6" w:rsidRPr="006A4C6D" w:rsidRDefault="003141D6" w:rsidP="003141D6">
      <w:pPr>
        <w:spacing w:line="276" w:lineRule="auto"/>
        <w:rPr>
          <w:rFonts w:eastAsia="ari" w:cstheme="minorHAnsi"/>
          <w:sz w:val="20"/>
          <w:szCs w:val="20"/>
          <w:lang w:val="en-US"/>
        </w:rPr>
      </w:pPr>
    </w:p>
    <w:p w14:paraId="4C037B9B" w14:textId="54736628" w:rsidR="003141D6" w:rsidRPr="006A4C6D" w:rsidRDefault="003141D6" w:rsidP="003141D6">
      <w:pPr>
        <w:spacing w:line="276" w:lineRule="auto"/>
        <w:rPr>
          <w:rFonts w:eastAsia="ari" w:cstheme="minorHAnsi"/>
          <w:sz w:val="20"/>
          <w:szCs w:val="20"/>
          <w:lang w:val="en-US"/>
        </w:rPr>
      </w:pPr>
      <w:r w:rsidRPr="006A4C6D">
        <w:rPr>
          <w:rFonts w:eastAsia="ari" w:cstheme="minorHAnsi"/>
          <w:sz w:val="20"/>
          <w:szCs w:val="20"/>
          <w:lang w:val="en-US"/>
        </w:rPr>
        <w:t>At the event, guests will see BOBST’s cutting-edge technologies in action. They will witness live, end-to-end production on the DIGITAL MASTER 340, an All-in-One modular platform. They</w:t>
      </w:r>
      <w:r w:rsidR="00E62F1A">
        <w:rPr>
          <w:rFonts w:eastAsia="ari" w:cstheme="minorHAnsi"/>
          <w:sz w:val="20"/>
          <w:szCs w:val="20"/>
          <w:lang w:val="en-US"/>
        </w:rPr>
        <w:t xml:space="preserve"> wil</w:t>
      </w:r>
      <w:r w:rsidRPr="006A4C6D">
        <w:rPr>
          <w:rFonts w:eastAsia="ari" w:cstheme="minorHAnsi"/>
          <w:sz w:val="20"/>
          <w:szCs w:val="20"/>
          <w:lang w:val="en-US"/>
        </w:rPr>
        <w:t>l also observe efficient and profitable label production on the DIGITAL EXPERT 340, a roll-to-roll UV inkjet press, as well as flexible packaging production for short runs on the highly automated MASTER M6 flexo press. The innovative All-in-One label production concept, which integrates printing, finishing, die-cutting, and quality control in a single pass without compromising quality, will be demonstrated. Additionally, high-level flexo automation will be highlighted through on-the-fly job changeovers, showcasing quicker turnaround times, reduced waste, and profitable short-run flexible packaging production.</w:t>
      </w:r>
    </w:p>
    <w:p w14:paraId="3CA9B6B6" w14:textId="77777777" w:rsidR="003141D6" w:rsidRPr="006A4C6D" w:rsidRDefault="003141D6" w:rsidP="003141D6">
      <w:pPr>
        <w:spacing w:line="276" w:lineRule="auto"/>
        <w:rPr>
          <w:rFonts w:cstheme="minorHAnsi"/>
          <w:lang w:val="en-US"/>
        </w:rPr>
      </w:pPr>
      <w:r w:rsidRPr="006A4C6D">
        <w:rPr>
          <w:rFonts w:eastAsia="Arial" w:cstheme="minorHAnsi"/>
          <w:color w:val="000000"/>
          <w:sz w:val="20"/>
          <w:szCs w:val="20"/>
          <w:lang w:val="en-US"/>
        </w:rPr>
        <w:t xml:space="preserve"> </w:t>
      </w:r>
    </w:p>
    <w:p w14:paraId="68CB6097" w14:textId="6CC2CB88" w:rsidR="00BE094F" w:rsidRPr="00D16E2C" w:rsidRDefault="00BC00E9" w:rsidP="00BE094F">
      <w:pPr>
        <w:spacing w:line="276" w:lineRule="auto"/>
        <w:rPr>
          <w:rFonts w:eastAsia="Arial" w:cstheme="minorHAnsi"/>
          <w:color w:val="000000"/>
          <w:sz w:val="20"/>
          <w:szCs w:val="20"/>
          <w:lang w:val="en-US"/>
        </w:rPr>
      </w:pPr>
      <w:r w:rsidRPr="00E62F1A">
        <w:rPr>
          <w:rFonts w:eastAsia="Arial" w:cstheme="minorHAnsi"/>
          <w:color w:val="000000"/>
          <w:sz w:val="20"/>
          <w:szCs w:val="20"/>
          <w:lang w:val="en-US"/>
        </w:rPr>
        <w:t>Ind</w:t>
      </w:r>
      <w:r w:rsidR="00DE020F" w:rsidRPr="00E62F1A">
        <w:rPr>
          <w:rFonts w:eastAsia="Arial" w:cstheme="minorHAnsi"/>
          <w:color w:val="000000"/>
          <w:sz w:val="20"/>
          <w:szCs w:val="20"/>
          <w:lang w:val="en-US"/>
        </w:rPr>
        <w:t>u</w:t>
      </w:r>
      <w:r w:rsidRPr="00E62F1A">
        <w:rPr>
          <w:rFonts w:eastAsia="Arial" w:cstheme="minorHAnsi"/>
          <w:color w:val="000000"/>
          <w:sz w:val="20"/>
          <w:szCs w:val="20"/>
          <w:lang w:val="en-US"/>
        </w:rPr>
        <w:t xml:space="preserve">stry experts and partners Avery Dennison and Scantrust will discuss RFID </w:t>
      </w:r>
      <w:r w:rsidR="00E62F1A">
        <w:rPr>
          <w:rFonts w:eastAsia="Arial" w:cstheme="minorHAnsi"/>
          <w:color w:val="000000"/>
          <w:sz w:val="20"/>
          <w:szCs w:val="20"/>
          <w:lang w:val="en-US"/>
        </w:rPr>
        <w:t xml:space="preserve">technology </w:t>
      </w:r>
      <w:r w:rsidRPr="00E62F1A">
        <w:rPr>
          <w:rFonts w:eastAsia="Arial" w:cstheme="minorHAnsi"/>
          <w:color w:val="000000"/>
          <w:sz w:val="20"/>
          <w:szCs w:val="20"/>
          <w:lang w:val="en-US"/>
        </w:rPr>
        <w:t>and security</w:t>
      </w:r>
      <w:r w:rsidR="00DE020F" w:rsidRPr="00E62F1A">
        <w:rPr>
          <w:rFonts w:eastAsia="Arial" w:cstheme="minorHAnsi"/>
          <w:color w:val="000000"/>
          <w:sz w:val="20"/>
          <w:szCs w:val="20"/>
          <w:lang w:val="en-US"/>
        </w:rPr>
        <w:t xml:space="preserve">, </w:t>
      </w:r>
      <w:r w:rsidRPr="00E62F1A">
        <w:rPr>
          <w:rFonts w:eastAsia="Arial" w:cstheme="minorHAnsi"/>
          <w:color w:val="000000"/>
          <w:sz w:val="20"/>
          <w:szCs w:val="20"/>
          <w:lang w:val="en-US"/>
        </w:rPr>
        <w:t xml:space="preserve">addressing current </w:t>
      </w:r>
      <w:r w:rsidR="00DE020F" w:rsidRPr="00E62F1A">
        <w:rPr>
          <w:rFonts w:eastAsia="Arial" w:cstheme="minorHAnsi"/>
          <w:color w:val="000000"/>
          <w:sz w:val="20"/>
          <w:szCs w:val="20"/>
          <w:lang w:val="en-US"/>
        </w:rPr>
        <w:t xml:space="preserve">market </w:t>
      </w:r>
      <w:r w:rsidRPr="00E62F1A">
        <w:rPr>
          <w:rFonts w:eastAsia="Arial" w:cstheme="minorHAnsi"/>
          <w:color w:val="000000"/>
          <w:sz w:val="20"/>
          <w:szCs w:val="20"/>
          <w:lang w:val="en-US"/>
        </w:rPr>
        <w:t>trends and challenges, and introduce some of the latest innovations in packaging.</w:t>
      </w:r>
      <w:r w:rsidR="00DE020F" w:rsidRPr="00E62F1A">
        <w:rPr>
          <w:rFonts w:eastAsia="Arial" w:cstheme="minorHAnsi"/>
          <w:color w:val="000000"/>
          <w:sz w:val="20"/>
          <w:szCs w:val="20"/>
          <w:lang w:val="en-US"/>
        </w:rPr>
        <w:t xml:space="preserve"> </w:t>
      </w:r>
      <w:r w:rsidR="00BE094F" w:rsidRPr="00E62F1A">
        <w:rPr>
          <w:rFonts w:eastAsia="Arial" w:cstheme="minorHAnsi"/>
          <w:color w:val="000000"/>
          <w:sz w:val="20"/>
          <w:szCs w:val="20"/>
          <w:lang w:val="en-US"/>
        </w:rPr>
        <w:t>Guests</w:t>
      </w:r>
      <w:r w:rsidR="00BE094F" w:rsidRPr="006A4C6D">
        <w:rPr>
          <w:rFonts w:eastAsia="Arial" w:cstheme="minorHAnsi"/>
          <w:color w:val="000000"/>
          <w:sz w:val="20"/>
          <w:szCs w:val="20"/>
          <w:lang w:val="en-US"/>
        </w:rPr>
        <w:t xml:space="preserve"> will also get the chance to discover </w:t>
      </w:r>
      <w:r w:rsidR="00D624A0" w:rsidRPr="006A4C6D">
        <w:rPr>
          <w:rFonts w:eastAsia="Arial" w:cstheme="minorHAnsi"/>
          <w:color w:val="000000"/>
          <w:sz w:val="20"/>
          <w:szCs w:val="20"/>
          <w:lang w:val="en-US"/>
        </w:rPr>
        <w:t xml:space="preserve">the </w:t>
      </w:r>
      <w:r w:rsidR="00BE094F" w:rsidRPr="006A4C6D">
        <w:rPr>
          <w:rFonts w:eastAsia="Arial" w:cstheme="minorHAnsi"/>
          <w:color w:val="000000"/>
          <w:sz w:val="20"/>
          <w:szCs w:val="20"/>
          <w:lang w:val="en-US"/>
        </w:rPr>
        <w:t xml:space="preserve">BOBST Services offering tailored </w:t>
      </w:r>
      <w:r w:rsidR="00D624A0" w:rsidRPr="006A4C6D">
        <w:rPr>
          <w:rFonts w:eastAsia="Arial" w:cstheme="minorHAnsi"/>
          <w:color w:val="000000"/>
          <w:sz w:val="20"/>
          <w:szCs w:val="20"/>
          <w:lang w:val="en-US"/>
        </w:rPr>
        <w:t>to</w:t>
      </w:r>
      <w:r w:rsidR="00BE094F" w:rsidRPr="006A4C6D">
        <w:rPr>
          <w:rFonts w:eastAsia="Arial" w:cstheme="minorHAnsi"/>
          <w:color w:val="000000"/>
          <w:sz w:val="20"/>
          <w:szCs w:val="20"/>
          <w:lang w:val="en-US"/>
        </w:rPr>
        <w:t xml:space="preserve"> local customer needs, </w:t>
      </w:r>
      <w:r w:rsidR="00E62F1A">
        <w:rPr>
          <w:rFonts w:eastAsia="Arial" w:cstheme="minorHAnsi"/>
          <w:color w:val="000000"/>
          <w:sz w:val="20"/>
          <w:szCs w:val="20"/>
          <w:lang w:val="en-US"/>
        </w:rPr>
        <w:t>such as</w:t>
      </w:r>
      <w:r w:rsidR="00BE094F" w:rsidRPr="006A4C6D">
        <w:rPr>
          <w:rFonts w:eastAsia="Arial" w:cstheme="minorHAnsi"/>
          <w:color w:val="000000"/>
          <w:sz w:val="20"/>
          <w:szCs w:val="20"/>
          <w:lang w:val="en-US"/>
        </w:rPr>
        <w:t xml:space="preserve"> upgrades that extend the life of their machines and ensure sustainable long-term operation. They will also enjoy an exclusive behind-the-scenes tour of the new Competence Center, with more opportunities to ask questions and discuss capabilities along the way.</w:t>
      </w:r>
    </w:p>
    <w:p w14:paraId="21E329DD" w14:textId="77777777" w:rsidR="003141D6" w:rsidRPr="006A4C6D" w:rsidRDefault="003141D6" w:rsidP="003141D6">
      <w:pPr>
        <w:spacing w:line="276" w:lineRule="auto"/>
        <w:rPr>
          <w:rFonts w:cstheme="minorHAnsi"/>
          <w:lang w:val="en-US"/>
        </w:rPr>
      </w:pPr>
      <w:r w:rsidRPr="006A4C6D">
        <w:rPr>
          <w:rFonts w:eastAsia="Arial" w:cstheme="minorHAnsi"/>
          <w:color w:val="000000"/>
          <w:sz w:val="20"/>
          <w:szCs w:val="20"/>
          <w:lang w:val="en-US"/>
        </w:rPr>
        <w:t xml:space="preserve"> </w:t>
      </w:r>
    </w:p>
    <w:p w14:paraId="22C9B9AF" w14:textId="28ECFFB8" w:rsidR="003141D6" w:rsidRPr="006A4C6D" w:rsidRDefault="003141D6" w:rsidP="003141D6">
      <w:pPr>
        <w:spacing w:line="276" w:lineRule="auto"/>
        <w:rPr>
          <w:rFonts w:eastAsia="Arial" w:cstheme="minorHAnsi"/>
          <w:sz w:val="20"/>
          <w:szCs w:val="20"/>
          <w:lang w:val="en-CA"/>
        </w:rPr>
      </w:pPr>
      <w:r w:rsidRPr="006A4C6D">
        <w:rPr>
          <w:rFonts w:eastAsia="Arial" w:cstheme="minorHAnsi"/>
          <w:sz w:val="20"/>
          <w:szCs w:val="20"/>
          <w:lang w:val="en-CA"/>
        </w:rPr>
        <w:t xml:space="preserve">“BOBST’s vision for the future of packaging production will be front and center at our Open House in Atlanta </w:t>
      </w:r>
      <w:r w:rsidR="00E62F1A">
        <w:rPr>
          <w:rFonts w:eastAsia="Arial" w:cstheme="minorHAnsi"/>
          <w:sz w:val="20"/>
          <w:szCs w:val="20"/>
          <w:lang w:val="en-CA"/>
        </w:rPr>
        <w:t>in</w:t>
      </w:r>
      <w:r w:rsidRPr="006A4C6D">
        <w:rPr>
          <w:rFonts w:eastAsia="Arial" w:cstheme="minorHAnsi"/>
          <w:sz w:val="20"/>
          <w:szCs w:val="20"/>
          <w:lang w:val="en-CA"/>
        </w:rPr>
        <w:t xml:space="preserve"> </w:t>
      </w:r>
      <w:r w:rsidR="00E62F1A">
        <w:rPr>
          <w:rFonts w:eastAsia="Arial" w:cstheme="minorHAnsi"/>
          <w:sz w:val="20"/>
          <w:szCs w:val="20"/>
          <w:lang w:val="en-CA"/>
        </w:rPr>
        <w:t>February</w:t>
      </w:r>
      <w:r w:rsidRPr="006A4C6D">
        <w:rPr>
          <w:rFonts w:eastAsia="Arial" w:cstheme="minorHAnsi"/>
          <w:sz w:val="20"/>
          <w:szCs w:val="20"/>
          <w:lang w:val="en-CA"/>
        </w:rPr>
        <w:t>, as we continue to set new standards for the industry</w:t>
      </w:r>
      <w:r w:rsidR="00E62F1A">
        <w:rPr>
          <w:rFonts w:eastAsia="Arial" w:cstheme="minorHAnsi"/>
          <w:sz w:val="20"/>
          <w:szCs w:val="20"/>
          <w:lang w:val="en-CA"/>
        </w:rPr>
        <w:t>,</w:t>
      </w:r>
      <w:r w:rsidRPr="006A4C6D">
        <w:rPr>
          <w:rFonts w:eastAsia="Arial" w:cstheme="minorHAnsi"/>
          <w:sz w:val="20"/>
          <w:szCs w:val="20"/>
          <w:lang w:val="en-CA"/>
        </w:rPr>
        <w:t>” said Matt Bennett, Label Zone Business Director for North America. “</w:t>
      </w:r>
      <w:r w:rsidRPr="006A4C6D">
        <w:rPr>
          <w:rFonts w:eastAsia="Arial" w:cstheme="minorHAnsi"/>
          <w:sz w:val="20"/>
          <w:szCs w:val="20"/>
          <w:lang w:val="en-US"/>
        </w:rPr>
        <w:t xml:space="preserve">Join us for a day of learning, collaboration and innovation to discover how BOBST is leading the way in transforming the packaging world and </w:t>
      </w:r>
      <w:r w:rsidRPr="006A4C6D">
        <w:rPr>
          <w:rFonts w:eastAsia="Arial" w:cstheme="minorHAnsi"/>
          <w:sz w:val="20"/>
          <w:szCs w:val="20"/>
          <w:lang w:val="en-CA"/>
        </w:rPr>
        <w:t>supporting converters achieve the full potential of their businesses with advanced solutions that simplify label production through connectivity, digitalization, automation and sustainability.”</w:t>
      </w:r>
    </w:p>
    <w:p w14:paraId="75614F41" w14:textId="77777777" w:rsidR="00670BBC" w:rsidRDefault="00670BBC" w:rsidP="003141D6">
      <w:pPr>
        <w:spacing w:line="276" w:lineRule="auto"/>
        <w:rPr>
          <w:rFonts w:eastAsia="Arial" w:cstheme="minorHAnsi"/>
          <w:sz w:val="20"/>
          <w:szCs w:val="20"/>
          <w:lang w:val="en-CA"/>
        </w:rPr>
      </w:pPr>
    </w:p>
    <w:p w14:paraId="196F781C" w14:textId="31104049" w:rsidR="00F15AF3" w:rsidRPr="00670BBC" w:rsidRDefault="00670BBC" w:rsidP="004118E6">
      <w:pPr>
        <w:spacing w:line="276" w:lineRule="auto"/>
        <w:rPr>
          <w:rFonts w:eastAsia="Arial" w:cstheme="minorHAnsi"/>
          <w:sz w:val="20"/>
          <w:szCs w:val="20"/>
          <w:lang w:val="en-CA"/>
        </w:rPr>
      </w:pPr>
      <w:r>
        <w:rPr>
          <w:rFonts w:eastAsia="Arial" w:cstheme="minorHAnsi"/>
          <w:sz w:val="20"/>
          <w:szCs w:val="20"/>
          <w:lang w:val="en-CA"/>
        </w:rPr>
        <w:t xml:space="preserve">Register today: </w:t>
      </w:r>
      <w:hyperlink r:id="rId8" w:history="1">
        <w:r w:rsidRPr="00007887">
          <w:rPr>
            <w:rStyle w:val="Hyperlink"/>
            <w:rFonts w:eastAsia="Arial" w:cstheme="minorHAnsi"/>
            <w:sz w:val="20"/>
            <w:szCs w:val="20"/>
            <w:lang w:val="en-CA"/>
          </w:rPr>
          <w:t>https://go.bobst.com/USACompetenceCenterOH</w:t>
        </w:r>
      </w:hyperlink>
    </w:p>
    <w:p w14:paraId="001DA38B" w14:textId="557F467B" w:rsidR="000247C3" w:rsidRPr="00305D37" w:rsidRDefault="000247C3" w:rsidP="00D6254D">
      <w:pPr>
        <w:rPr>
          <w:rFonts w:eastAsia="Arial" w:cstheme="minorHAnsi"/>
          <w:b/>
          <w:bCs/>
          <w:kern w:val="2"/>
          <w:sz w:val="20"/>
          <w:szCs w:val="20"/>
          <w:lang w:val="en-GB" w:eastAsia="en-US"/>
          <w14:ligatures w14:val="standardContextual"/>
        </w:rPr>
      </w:pPr>
    </w:p>
    <w:p w14:paraId="16DB7DE2" w14:textId="77777777" w:rsidR="00FB066C" w:rsidRPr="002E3230" w:rsidRDefault="00FB066C" w:rsidP="00D6254D">
      <w:pPr>
        <w:rPr>
          <w:rFonts w:cstheme="minorHAnsi"/>
          <w:b/>
          <w:bCs/>
          <w:szCs w:val="19"/>
          <w:lang w:val="en-US"/>
        </w:rPr>
      </w:pPr>
    </w:p>
    <w:p w14:paraId="136DD568" w14:textId="77777777" w:rsidR="002E3230" w:rsidRPr="0015140A" w:rsidRDefault="002E3230" w:rsidP="002E3230">
      <w:pPr>
        <w:spacing w:line="240" w:lineRule="auto"/>
        <w:rPr>
          <w:rFonts w:eastAsia="SimSun" w:cstheme="minorHAnsi"/>
          <w:b/>
          <w:bCs/>
          <w:szCs w:val="19"/>
          <w:lang w:val="en-US"/>
        </w:rPr>
      </w:pPr>
      <w:r w:rsidRPr="0015140A">
        <w:rPr>
          <w:rFonts w:eastAsia="SimSun" w:cstheme="minorHAnsi"/>
          <w:b/>
          <w:bCs/>
          <w:szCs w:val="19"/>
          <w:lang w:val="en-US"/>
        </w:rPr>
        <w:t>About BOBST</w:t>
      </w:r>
    </w:p>
    <w:p w14:paraId="51617D51" w14:textId="77777777" w:rsidR="003831D7" w:rsidRPr="0015140A" w:rsidRDefault="003831D7" w:rsidP="003831D7">
      <w:pPr>
        <w:rPr>
          <w:rFonts w:eastAsia="SimSun" w:cstheme="minorHAnsi"/>
          <w:szCs w:val="19"/>
          <w:lang w:val="en-US"/>
        </w:rPr>
      </w:pPr>
      <w:r w:rsidRPr="0015140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15140A" w:rsidRDefault="003831D7" w:rsidP="003831D7">
      <w:pPr>
        <w:rPr>
          <w:rFonts w:eastAsia="SimSun" w:cstheme="minorHAnsi"/>
          <w:szCs w:val="19"/>
          <w:lang w:val="en-US"/>
        </w:rPr>
      </w:pPr>
    </w:p>
    <w:p w14:paraId="324721F4" w14:textId="4A22B529" w:rsidR="00DB761C" w:rsidRPr="0015140A" w:rsidRDefault="003831D7" w:rsidP="003831D7">
      <w:pPr>
        <w:rPr>
          <w:rFonts w:eastAsia="SimSun" w:cstheme="minorHAnsi"/>
          <w:szCs w:val="19"/>
          <w:lang w:val="en-US"/>
        </w:rPr>
      </w:pPr>
      <w:r w:rsidRPr="0015140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D18F338" w14:textId="77777777" w:rsidR="00A110F2" w:rsidRPr="00425BC6" w:rsidRDefault="00A110F2" w:rsidP="00A110F2">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21379837" w14:textId="77777777" w:rsidR="00A110F2" w:rsidRPr="009B63D2" w:rsidRDefault="00A110F2" w:rsidP="00A110F2">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6CD74CE5" w14:textId="77777777" w:rsidR="00A110F2" w:rsidRPr="009B63D2" w:rsidRDefault="00A110F2" w:rsidP="00A110F2">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1AADE202" w14:textId="77777777" w:rsidR="00A110F2" w:rsidRPr="009B63D2" w:rsidRDefault="00A110F2" w:rsidP="00A110F2">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9" w:history="1">
        <w:r w:rsidRPr="009B63D2">
          <w:rPr>
            <w:rFonts w:asciiTheme="majorHAnsi" w:eastAsia="Microsoft YaHei" w:hAnsiTheme="majorHAnsi" w:cstheme="majorHAnsi"/>
            <w:color w:val="0000FF"/>
            <w:szCs w:val="19"/>
            <w:u w:val="single"/>
            <w:lang w:val="en-US" w:eastAsia="de-DE"/>
          </w:rPr>
          <w:t>gudrun.alex@bobst.com</w:t>
        </w:r>
      </w:hyperlink>
    </w:p>
    <w:p w14:paraId="1BC42119" w14:textId="77777777" w:rsidR="00A110F2" w:rsidRPr="009B63D2" w:rsidRDefault="00A110F2" w:rsidP="00A110F2">
      <w:pPr>
        <w:spacing w:line="240" w:lineRule="auto"/>
        <w:rPr>
          <w:rFonts w:asciiTheme="majorHAnsi" w:eastAsia="Microsoft YaHei" w:hAnsiTheme="majorHAnsi" w:cstheme="majorHAnsi"/>
          <w:color w:val="0000FF"/>
          <w:szCs w:val="19"/>
          <w:u w:val="single"/>
          <w:lang w:val="en-US" w:eastAsia="de-DE"/>
        </w:rPr>
      </w:pPr>
    </w:p>
    <w:p w14:paraId="4E3682AA" w14:textId="77777777" w:rsidR="00A110F2" w:rsidRPr="00425BC6" w:rsidRDefault="00A110F2" w:rsidP="00A110F2">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Katie Graham</w:t>
      </w:r>
    </w:p>
    <w:p w14:paraId="1C3F91A5" w14:textId="77777777" w:rsidR="00A110F2" w:rsidRPr="00425BC6" w:rsidRDefault="00A110F2" w:rsidP="00A110F2">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4DC33145" w14:textId="77777777" w:rsidR="00A110F2" w:rsidRPr="00425BC6" w:rsidRDefault="00A110F2" w:rsidP="00A110F2">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Bobst North America Inc.</w:t>
      </w:r>
    </w:p>
    <w:p w14:paraId="54460519" w14:textId="77777777" w:rsidR="00A110F2" w:rsidRPr="00425BC6" w:rsidRDefault="00A110F2" w:rsidP="00A110F2">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Tel.: +1 973 226 8000</w:t>
      </w:r>
    </w:p>
    <w:p w14:paraId="1D3E728A" w14:textId="77777777" w:rsidR="00A110F2" w:rsidRPr="00425BC6" w:rsidRDefault="00A110F2" w:rsidP="00A110F2">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Mobile: +1 404 308 3480</w:t>
      </w:r>
    </w:p>
    <w:p w14:paraId="7FBCE588" w14:textId="77777777" w:rsidR="00A110F2" w:rsidRPr="00425BC6" w:rsidRDefault="00A110F2" w:rsidP="00A110F2">
      <w:pPr>
        <w:spacing w:line="240" w:lineRule="auto"/>
        <w:rPr>
          <w:rFonts w:ascii="Arial" w:eastAsia="Microsoft YaHei" w:hAnsi="Arial" w:cs="Arial"/>
          <w:color w:val="0000FF"/>
          <w:szCs w:val="19"/>
          <w:u w:val="single"/>
          <w:lang w:val="en-GB" w:eastAsia="de-DE"/>
        </w:rPr>
      </w:pPr>
      <w:r w:rsidRPr="00425BC6">
        <w:rPr>
          <w:rFonts w:ascii="Arial" w:eastAsia="Times New Roman" w:hAnsi="Arial" w:cs="Arial"/>
          <w:szCs w:val="19"/>
          <w:lang w:val="en-US" w:eastAsia="de-DE"/>
        </w:rPr>
        <w:t>Email:</w:t>
      </w:r>
      <w:hyperlink r:id="rId10" w:history="1">
        <w:r w:rsidRPr="00425BC6">
          <w:rPr>
            <w:rFonts w:ascii="Arial" w:eastAsia="Microsoft YaHei" w:hAnsi="Arial" w:cs="Arial"/>
            <w:color w:val="265896" w:themeColor="hyperlink"/>
            <w:szCs w:val="19"/>
            <w:u w:val="single"/>
            <w:lang w:val="en-GB" w:eastAsia="de-DE"/>
          </w:rPr>
          <w:t>katie.graham@bobst.com</w:t>
        </w:r>
      </w:hyperlink>
      <w:r w:rsidRPr="00425BC6">
        <w:rPr>
          <w:rFonts w:ascii="Arial" w:eastAsia="Calibri" w:hAnsi="Arial" w:cs="Arial"/>
          <w:color w:val="000000"/>
          <w:szCs w:val="19"/>
          <w:lang w:val="en-US" w:eastAsia="en-GB"/>
        </w:rPr>
        <w:t> </w:t>
      </w:r>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22F0C212" w14:textId="337CFBB1" w:rsidR="001C1E38" w:rsidRPr="00386F70" w:rsidRDefault="004A327C">
      <w:pPr>
        <w:spacing w:line="240" w:lineRule="auto"/>
        <w:rPr>
          <w:rFonts w:eastAsia="SimSun" w:cs="Arial"/>
          <w:b/>
          <w:bCs/>
          <w:szCs w:val="19"/>
          <w:lang w:val="en-US" w:bidi="th-TH"/>
        </w:rPr>
      </w:pPr>
      <w:r w:rsidRPr="00C365C9">
        <w:rPr>
          <w:rFonts w:eastAsia="SimSun" w:cs="Arial"/>
          <w:b/>
          <w:bCs/>
          <w:szCs w:val="19"/>
          <w:lang w:val="en-US" w:bidi="th-TH"/>
        </w:rPr>
        <w:t>Follow us:</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6F70" w:rsidSect="001D6B2D">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76297" w14:textId="77777777" w:rsidR="00C67C29" w:rsidRDefault="00C67C29" w:rsidP="00BB5BE9">
      <w:pPr>
        <w:spacing w:line="240" w:lineRule="auto"/>
      </w:pPr>
      <w:r>
        <w:separator/>
      </w:r>
    </w:p>
  </w:endnote>
  <w:endnote w:type="continuationSeparator" w:id="0">
    <w:p w14:paraId="736AA54F" w14:textId="77777777" w:rsidR="00C67C29" w:rsidRDefault="00C67C2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ari">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60E65" w14:textId="77777777" w:rsidR="00C67C29" w:rsidRDefault="00C67C29" w:rsidP="00BB5BE9">
      <w:pPr>
        <w:spacing w:line="240" w:lineRule="auto"/>
      </w:pPr>
      <w:r>
        <w:separator/>
      </w:r>
    </w:p>
  </w:footnote>
  <w:footnote w:type="continuationSeparator" w:id="0">
    <w:p w14:paraId="1B56A877" w14:textId="77777777" w:rsidR="00C67C29" w:rsidRDefault="00C67C2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47C3"/>
    <w:rsid w:val="00043906"/>
    <w:rsid w:val="00043CF5"/>
    <w:rsid w:val="00043F57"/>
    <w:rsid w:val="000576C6"/>
    <w:rsid w:val="000778C9"/>
    <w:rsid w:val="000A05F3"/>
    <w:rsid w:val="000A5B3C"/>
    <w:rsid w:val="000C3D9A"/>
    <w:rsid w:val="000D37EF"/>
    <w:rsid w:val="000E4ED6"/>
    <w:rsid w:val="000E65F0"/>
    <w:rsid w:val="00105274"/>
    <w:rsid w:val="001100A0"/>
    <w:rsid w:val="00111A70"/>
    <w:rsid w:val="001122C3"/>
    <w:rsid w:val="00112F31"/>
    <w:rsid w:val="0015140A"/>
    <w:rsid w:val="00152612"/>
    <w:rsid w:val="00156F65"/>
    <w:rsid w:val="00162F04"/>
    <w:rsid w:val="00165731"/>
    <w:rsid w:val="00185617"/>
    <w:rsid w:val="00193DE7"/>
    <w:rsid w:val="001C1E38"/>
    <w:rsid w:val="001C3AD8"/>
    <w:rsid w:val="001C67D0"/>
    <w:rsid w:val="001D32AF"/>
    <w:rsid w:val="001D4903"/>
    <w:rsid w:val="001D6B2D"/>
    <w:rsid w:val="001F5AD0"/>
    <w:rsid w:val="00200767"/>
    <w:rsid w:val="00203F19"/>
    <w:rsid w:val="00204565"/>
    <w:rsid w:val="00246A7B"/>
    <w:rsid w:val="0027064C"/>
    <w:rsid w:val="00273281"/>
    <w:rsid w:val="002A0B31"/>
    <w:rsid w:val="002A1E49"/>
    <w:rsid w:val="002C46FC"/>
    <w:rsid w:val="002E3230"/>
    <w:rsid w:val="002E75CC"/>
    <w:rsid w:val="002F2B6A"/>
    <w:rsid w:val="00305571"/>
    <w:rsid w:val="00305D37"/>
    <w:rsid w:val="003141D6"/>
    <w:rsid w:val="00326F41"/>
    <w:rsid w:val="00331D99"/>
    <w:rsid w:val="00333E4F"/>
    <w:rsid w:val="00342A44"/>
    <w:rsid w:val="0036467D"/>
    <w:rsid w:val="0037293D"/>
    <w:rsid w:val="00373C84"/>
    <w:rsid w:val="003831D7"/>
    <w:rsid w:val="0038660C"/>
    <w:rsid w:val="00386F70"/>
    <w:rsid w:val="00387B04"/>
    <w:rsid w:val="003B07D4"/>
    <w:rsid w:val="003E16F3"/>
    <w:rsid w:val="003E3727"/>
    <w:rsid w:val="004076D0"/>
    <w:rsid w:val="004118E6"/>
    <w:rsid w:val="00422C6C"/>
    <w:rsid w:val="00451714"/>
    <w:rsid w:val="00451BC6"/>
    <w:rsid w:val="00463D93"/>
    <w:rsid w:val="00467FEC"/>
    <w:rsid w:val="0047059D"/>
    <w:rsid w:val="004A27CD"/>
    <w:rsid w:val="004A327C"/>
    <w:rsid w:val="004A55D9"/>
    <w:rsid w:val="004B7112"/>
    <w:rsid w:val="004C2489"/>
    <w:rsid w:val="004D62CA"/>
    <w:rsid w:val="004E5B8C"/>
    <w:rsid w:val="004F3549"/>
    <w:rsid w:val="00515A2B"/>
    <w:rsid w:val="00523984"/>
    <w:rsid w:val="0052511D"/>
    <w:rsid w:val="00544080"/>
    <w:rsid w:val="005447E0"/>
    <w:rsid w:val="00546823"/>
    <w:rsid w:val="00557C1A"/>
    <w:rsid w:val="00587DDB"/>
    <w:rsid w:val="005A48B2"/>
    <w:rsid w:val="005B2A76"/>
    <w:rsid w:val="005B3F21"/>
    <w:rsid w:val="005C2EF5"/>
    <w:rsid w:val="005D089A"/>
    <w:rsid w:val="005E0453"/>
    <w:rsid w:val="005E32E6"/>
    <w:rsid w:val="005E4C3A"/>
    <w:rsid w:val="00605F45"/>
    <w:rsid w:val="006209F8"/>
    <w:rsid w:val="00642D54"/>
    <w:rsid w:val="006442AC"/>
    <w:rsid w:val="006629BF"/>
    <w:rsid w:val="00665716"/>
    <w:rsid w:val="00670BBC"/>
    <w:rsid w:val="006A45F6"/>
    <w:rsid w:val="006A4C6D"/>
    <w:rsid w:val="006C0566"/>
    <w:rsid w:val="006D35BD"/>
    <w:rsid w:val="006F0549"/>
    <w:rsid w:val="00716735"/>
    <w:rsid w:val="00720A43"/>
    <w:rsid w:val="00753108"/>
    <w:rsid w:val="00777DD9"/>
    <w:rsid w:val="007A06F9"/>
    <w:rsid w:val="007A7095"/>
    <w:rsid w:val="007B14F5"/>
    <w:rsid w:val="007D433D"/>
    <w:rsid w:val="007F3CDB"/>
    <w:rsid w:val="008038BA"/>
    <w:rsid w:val="0083366C"/>
    <w:rsid w:val="00835855"/>
    <w:rsid w:val="00845AE3"/>
    <w:rsid w:val="00851F72"/>
    <w:rsid w:val="00866FDD"/>
    <w:rsid w:val="008677A6"/>
    <w:rsid w:val="008723C3"/>
    <w:rsid w:val="00876193"/>
    <w:rsid w:val="008942D4"/>
    <w:rsid w:val="008B2479"/>
    <w:rsid w:val="008B5EF4"/>
    <w:rsid w:val="008C5DF4"/>
    <w:rsid w:val="008D353F"/>
    <w:rsid w:val="008F2998"/>
    <w:rsid w:val="00900CAA"/>
    <w:rsid w:val="0097702D"/>
    <w:rsid w:val="009A0420"/>
    <w:rsid w:val="009A468B"/>
    <w:rsid w:val="009B43FB"/>
    <w:rsid w:val="009C07C8"/>
    <w:rsid w:val="009E2584"/>
    <w:rsid w:val="00A01A64"/>
    <w:rsid w:val="00A0324C"/>
    <w:rsid w:val="00A110F2"/>
    <w:rsid w:val="00A127E1"/>
    <w:rsid w:val="00A131E9"/>
    <w:rsid w:val="00A30651"/>
    <w:rsid w:val="00A41ED3"/>
    <w:rsid w:val="00A6173F"/>
    <w:rsid w:val="00A70AEF"/>
    <w:rsid w:val="00A77DA1"/>
    <w:rsid w:val="00A86D0D"/>
    <w:rsid w:val="00A97774"/>
    <w:rsid w:val="00AA6BB0"/>
    <w:rsid w:val="00AB644E"/>
    <w:rsid w:val="00AB7C0E"/>
    <w:rsid w:val="00AC47B8"/>
    <w:rsid w:val="00AD25DE"/>
    <w:rsid w:val="00AD7E81"/>
    <w:rsid w:val="00AF3F20"/>
    <w:rsid w:val="00B1191E"/>
    <w:rsid w:val="00B338D4"/>
    <w:rsid w:val="00B367D7"/>
    <w:rsid w:val="00B374B3"/>
    <w:rsid w:val="00B42771"/>
    <w:rsid w:val="00B46257"/>
    <w:rsid w:val="00B47A6B"/>
    <w:rsid w:val="00B61174"/>
    <w:rsid w:val="00B7331C"/>
    <w:rsid w:val="00B86280"/>
    <w:rsid w:val="00BB5BE9"/>
    <w:rsid w:val="00BB6337"/>
    <w:rsid w:val="00BC00E9"/>
    <w:rsid w:val="00BC2E69"/>
    <w:rsid w:val="00BE094F"/>
    <w:rsid w:val="00C00250"/>
    <w:rsid w:val="00C20D00"/>
    <w:rsid w:val="00C23334"/>
    <w:rsid w:val="00C307F7"/>
    <w:rsid w:val="00C31EDB"/>
    <w:rsid w:val="00C40101"/>
    <w:rsid w:val="00C617AA"/>
    <w:rsid w:val="00C67C29"/>
    <w:rsid w:val="00C776D1"/>
    <w:rsid w:val="00C86007"/>
    <w:rsid w:val="00C9078E"/>
    <w:rsid w:val="00C92096"/>
    <w:rsid w:val="00C92EF8"/>
    <w:rsid w:val="00C970A9"/>
    <w:rsid w:val="00CA214B"/>
    <w:rsid w:val="00CC7F9D"/>
    <w:rsid w:val="00CD33CB"/>
    <w:rsid w:val="00CF0D3C"/>
    <w:rsid w:val="00D022B9"/>
    <w:rsid w:val="00D16E2C"/>
    <w:rsid w:val="00D21ADD"/>
    <w:rsid w:val="00D34E2F"/>
    <w:rsid w:val="00D533C1"/>
    <w:rsid w:val="00D624A0"/>
    <w:rsid w:val="00D6254D"/>
    <w:rsid w:val="00D755D2"/>
    <w:rsid w:val="00DB1DC2"/>
    <w:rsid w:val="00DB761C"/>
    <w:rsid w:val="00DD2D6F"/>
    <w:rsid w:val="00DE020F"/>
    <w:rsid w:val="00DE26FE"/>
    <w:rsid w:val="00DE3B17"/>
    <w:rsid w:val="00DE5DD2"/>
    <w:rsid w:val="00E00C83"/>
    <w:rsid w:val="00E14A33"/>
    <w:rsid w:val="00E17945"/>
    <w:rsid w:val="00E363B9"/>
    <w:rsid w:val="00E55AE4"/>
    <w:rsid w:val="00E62F1A"/>
    <w:rsid w:val="00E653AC"/>
    <w:rsid w:val="00EA0EB6"/>
    <w:rsid w:val="00EB6594"/>
    <w:rsid w:val="00EC2D76"/>
    <w:rsid w:val="00EE399C"/>
    <w:rsid w:val="00EE3E3E"/>
    <w:rsid w:val="00EF5A44"/>
    <w:rsid w:val="00F03D8B"/>
    <w:rsid w:val="00F15AF3"/>
    <w:rsid w:val="00F16B26"/>
    <w:rsid w:val="00F23038"/>
    <w:rsid w:val="00F36CF1"/>
    <w:rsid w:val="00F42717"/>
    <w:rsid w:val="00F512DD"/>
    <w:rsid w:val="00F5187D"/>
    <w:rsid w:val="00F65D8D"/>
    <w:rsid w:val="00FB066C"/>
    <w:rsid w:val="00FC7AD4"/>
    <w:rsid w:val="00FE32EB"/>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670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bst.com/USACompetenceCenterO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atie.graham@bobst.com"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2</Pages>
  <Words>683</Words>
  <Characters>3895</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Alex Gudrun</cp:lastModifiedBy>
  <cp:revision>4</cp:revision>
  <cp:lastPrinted>2020-02-21T14:53:00Z</cp:lastPrinted>
  <dcterms:created xsi:type="dcterms:W3CDTF">2024-12-09T08:59:00Z</dcterms:created>
  <dcterms:modified xsi:type="dcterms:W3CDTF">2024-12-11T08:10:00Z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